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33E8" w14:textId="27A9BFC4" w:rsidR="002369CB" w:rsidRDefault="002369CB" w:rsidP="002369CB">
      <w:pPr>
        <w:jc w:val="both"/>
        <w:rPr>
          <w:rFonts w:ascii="Times New Roman" w:hAnsi="Times New Roman"/>
          <w:b/>
          <w:bCs/>
          <w:sz w:val="36"/>
          <w:szCs w:val="36"/>
        </w:rPr>
      </w:pPr>
      <w:r w:rsidRPr="0472E83D">
        <w:rPr>
          <w:rFonts w:ascii="Times New Roman" w:hAnsi="Times New Roman"/>
          <w:b/>
          <w:bCs/>
          <w:sz w:val="32"/>
          <w:szCs w:val="32"/>
        </w:rPr>
        <w:t xml:space="preserve">ANDAMENTO </w:t>
      </w:r>
      <w:r>
        <w:rPr>
          <w:rFonts w:ascii="Times New Roman" w:hAnsi="Times New Roman"/>
          <w:b/>
          <w:bCs/>
          <w:sz w:val="32"/>
          <w:szCs w:val="32"/>
        </w:rPr>
        <w:t>DELLA SPESA PER LA</w:t>
      </w:r>
      <w:r w:rsidRPr="0472E83D">
        <w:rPr>
          <w:rFonts w:ascii="Times New Roman" w:hAnsi="Times New Roman"/>
          <w:b/>
          <w:bCs/>
          <w:sz w:val="32"/>
          <w:szCs w:val="32"/>
        </w:rPr>
        <w:t xml:space="preserve"> MOBILITA’ OSPEDALIERA</w:t>
      </w:r>
      <w:r w:rsidRPr="0472E83D">
        <w:rPr>
          <w:rFonts w:ascii="Times New Roman" w:hAnsi="Times New Roman"/>
          <w:b/>
          <w:bCs/>
          <w:sz w:val="36"/>
          <w:szCs w:val="36"/>
        </w:rPr>
        <w:t xml:space="preserve">   ANNI 201</w:t>
      </w:r>
      <w:r>
        <w:rPr>
          <w:rFonts w:ascii="Times New Roman" w:hAnsi="Times New Roman"/>
          <w:b/>
          <w:bCs/>
          <w:sz w:val="36"/>
          <w:szCs w:val="36"/>
        </w:rPr>
        <w:t>8</w:t>
      </w:r>
      <w:r w:rsidRPr="0472E83D">
        <w:rPr>
          <w:rFonts w:ascii="Times New Roman" w:hAnsi="Times New Roman"/>
          <w:b/>
          <w:bCs/>
          <w:sz w:val="36"/>
          <w:szCs w:val="36"/>
        </w:rPr>
        <w:t>-202</w:t>
      </w:r>
      <w:r>
        <w:rPr>
          <w:rFonts w:ascii="Times New Roman" w:hAnsi="Times New Roman"/>
          <w:b/>
          <w:bCs/>
          <w:sz w:val="36"/>
          <w:szCs w:val="36"/>
        </w:rPr>
        <w:t>3</w:t>
      </w:r>
    </w:p>
    <w:p w14:paraId="35E52BB7" w14:textId="77777777" w:rsidR="002369CB" w:rsidRDefault="002369CB" w:rsidP="002369CB">
      <w:pPr>
        <w:jc w:val="both"/>
      </w:pPr>
    </w:p>
    <w:p w14:paraId="33CADCA1" w14:textId="77777777" w:rsidR="002369CB" w:rsidRDefault="002369CB" w:rsidP="002369CB">
      <w:pPr>
        <w:jc w:val="both"/>
      </w:pPr>
      <w:r>
        <w:rPr>
          <w:noProof/>
        </w:rPr>
        <w:drawing>
          <wp:inline distT="0" distB="0" distL="0" distR="0" wp14:anchorId="04E4D123" wp14:editId="6349A561">
            <wp:extent cx="6505575" cy="1853803"/>
            <wp:effectExtent l="0" t="0" r="0" b="0"/>
            <wp:docPr id="14981316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21" cy="186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BEDD8" w14:textId="77777777" w:rsidR="002369CB" w:rsidRDefault="002369CB" w:rsidP="002369C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B28FB56" w14:textId="3D752AA1" w:rsidR="002369CB" w:rsidRPr="002369CB" w:rsidRDefault="002369CB" w:rsidP="002369CB">
      <w:pPr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64F98DB4">
        <w:rPr>
          <w:rFonts w:ascii="Times New Roman" w:hAnsi="Times New Roman"/>
          <w:b/>
          <w:bCs/>
          <w:sz w:val="32"/>
          <w:szCs w:val="32"/>
        </w:rPr>
        <w:t xml:space="preserve">DISTRIBUZIONE DEI COSTI PER TIPOLOGIA DI MOBILITA’ ANNO 2023 </w:t>
      </w:r>
    </w:p>
    <w:p w14:paraId="4F8C0C72" w14:textId="60BB1554" w:rsidR="002369CB" w:rsidRPr="002369CB" w:rsidRDefault="002369CB" w:rsidP="002369CB">
      <w:pPr>
        <w:jc w:val="both"/>
      </w:pPr>
      <w:r>
        <w:rPr>
          <w:noProof/>
        </w:rPr>
        <w:drawing>
          <wp:inline distT="0" distB="0" distL="0" distR="0" wp14:anchorId="52150E78" wp14:editId="272B967E">
            <wp:extent cx="6124573" cy="3276600"/>
            <wp:effectExtent l="0" t="0" r="0" b="0"/>
            <wp:docPr id="1795135314" name="Immagine 179513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753" cy="32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1800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64F98DB4">
        <w:rPr>
          <w:rFonts w:ascii="Times New Roman" w:hAnsi="Times New Roman"/>
          <w:b/>
          <w:bCs/>
          <w:sz w:val="32"/>
          <w:szCs w:val="32"/>
        </w:rPr>
        <w:lastRenderedPageBreak/>
        <w:t>DISTRIBUZIONE DEI COSTI DELLA MOBILITA’ PER TIPOLOGIA   DI STRUTTURA ANNO 2023</w:t>
      </w:r>
    </w:p>
    <w:p w14:paraId="4AC656A4" w14:textId="4E39211C" w:rsidR="002369CB" w:rsidRDefault="002369CB" w:rsidP="002369CB">
      <w:pPr>
        <w:jc w:val="both"/>
      </w:pPr>
      <w:r w:rsidRPr="64F98DB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92E8E99" wp14:editId="0A216A50">
            <wp:extent cx="6124574" cy="3019425"/>
            <wp:effectExtent l="0" t="0" r="0" b="0"/>
            <wp:docPr id="2064433937" name="Immagine 206443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1363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3F2625F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C5B0961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0C347C1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9A1BA98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6AAA364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6709CE2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0402257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912DD65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BF8C51E" w14:textId="17725AD2" w:rsidR="002369CB" w:rsidRP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64F98DB4">
        <w:rPr>
          <w:rFonts w:ascii="Times New Roman" w:hAnsi="Times New Roman"/>
          <w:b/>
          <w:bCs/>
          <w:sz w:val="32"/>
          <w:szCs w:val="32"/>
        </w:rPr>
        <w:lastRenderedPageBreak/>
        <w:t>Saldi Economici Mobilità sanitaria Anno 2023</w:t>
      </w:r>
    </w:p>
    <w:p w14:paraId="71AEE59D" w14:textId="77777777" w:rsidR="002369CB" w:rsidRDefault="002369CB" w:rsidP="002369CB">
      <w:pPr>
        <w:jc w:val="both"/>
      </w:pPr>
      <w:r>
        <w:rPr>
          <w:noProof/>
        </w:rPr>
        <w:drawing>
          <wp:inline distT="0" distB="0" distL="0" distR="0" wp14:anchorId="1E9CDB5C" wp14:editId="378B23BD">
            <wp:extent cx="5990337" cy="3400425"/>
            <wp:effectExtent l="0" t="0" r="0" b="0"/>
            <wp:docPr id="744918634" name="Immagine 744918634" descr="Immagine che contiene testo, mapp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18634" name="Immagine 744918634" descr="Immagine che contiene testo, mappa, schermata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951" cy="342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B072" w14:textId="77777777" w:rsidR="002369CB" w:rsidRDefault="002369CB" w:rsidP="002369CB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5F6BAA1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5627F4A" w14:textId="77777777" w:rsidR="002369CB" w:rsidRDefault="002369CB" w:rsidP="002369CB">
      <w:pPr>
        <w:pStyle w:val="NormaleWeb"/>
      </w:pPr>
      <w:r>
        <w:rPr>
          <w:noProof/>
        </w:rPr>
        <w:lastRenderedPageBreak/>
        <w:drawing>
          <wp:inline distT="0" distB="0" distL="0" distR="0" wp14:anchorId="3EF833BD" wp14:editId="52E5A7BC">
            <wp:extent cx="6124574" cy="4791638"/>
            <wp:effectExtent l="0" t="0" r="0" b="0"/>
            <wp:docPr id="1399640202" name="Immagine 139964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47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1AB1" w14:textId="77777777" w:rsidR="002369CB" w:rsidRDefault="002369CB" w:rsidP="002369CB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60BB7A" wp14:editId="4D050B8A">
            <wp:extent cx="6124574" cy="4754545"/>
            <wp:effectExtent l="0" t="0" r="0" b="0"/>
            <wp:docPr id="229619985" name="Immagine 22961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2"/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47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DA03" w14:textId="77777777" w:rsidR="002369CB" w:rsidRDefault="002369CB" w:rsidP="002369C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6A0763C" w14:textId="77777777" w:rsidR="002369CB" w:rsidRDefault="002369CB" w:rsidP="002369CB">
      <w:pPr>
        <w:jc w:val="both"/>
      </w:pPr>
    </w:p>
    <w:p w14:paraId="13E2FAE5" w14:textId="77777777" w:rsidR="00AB517E" w:rsidRPr="002369CB" w:rsidRDefault="00AB517E" w:rsidP="002369CB"/>
    <w:sectPr w:rsidR="00AB517E" w:rsidRPr="002369CB" w:rsidSect="00335EF9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991" w:bottom="0" w:left="993" w:header="851" w:footer="1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8FC7" w14:textId="77777777" w:rsidR="00093ECC" w:rsidRDefault="00093ECC" w:rsidP="00821D06">
      <w:pPr>
        <w:spacing w:after="0" w:line="240" w:lineRule="auto"/>
      </w:pPr>
      <w:r>
        <w:separator/>
      </w:r>
    </w:p>
  </w:endnote>
  <w:endnote w:type="continuationSeparator" w:id="0">
    <w:p w14:paraId="7544FBD2" w14:textId="77777777" w:rsidR="00093ECC" w:rsidRDefault="00093ECC" w:rsidP="008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5F33" w14:textId="77777777" w:rsidR="00821D06" w:rsidRDefault="00821D06">
    <w:pPr>
      <w:pStyle w:val="Pidipagina"/>
    </w:pPr>
  </w:p>
  <w:p w14:paraId="41152794" w14:textId="77777777" w:rsidR="00821D06" w:rsidRPr="00C23BF4" w:rsidRDefault="00821D06">
    <w:pPr>
      <w:pStyle w:val="Pidipagina"/>
    </w:pPr>
  </w:p>
  <w:p w14:paraId="639C42F0" w14:textId="77777777" w:rsidR="00821D06" w:rsidRPr="00C23BF4" w:rsidRDefault="00821D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DB41" w14:textId="77777777" w:rsidR="00386F30" w:rsidRDefault="000A7230" w:rsidP="00BF104B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AE48E63" wp14:editId="7BAD4228">
          <wp:simplePos x="0" y="0"/>
          <wp:positionH relativeFrom="column">
            <wp:posOffset>73768</wp:posOffset>
          </wp:positionH>
          <wp:positionV relativeFrom="paragraph">
            <wp:posOffset>64230</wp:posOffset>
          </wp:positionV>
          <wp:extent cx="6283336" cy="784752"/>
          <wp:effectExtent l="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pg 2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36" cy="78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B75E" w14:textId="77777777" w:rsidR="00093ECC" w:rsidRDefault="00093ECC" w:rsidP="00821D06">
      <w:pPr>
        <w:spacing w:after="0" w:line="240" w:lineRule="auto"/>
      </w:pPr>
      <w:r>
        <w:separator/>
      </w:r>
    </w:p>
  </w:footnote>
  <w:footnote w:type="continuationSeparator" w:id="0">
    <w:p w14:paraId="7D1E8743" w14:textId="77777777" w:rsidR="00093ECC" w:rsidRDefault="00093ECC" w:rsidP="0082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1BC0" w14:textId="77777777" w:rsidR="000B3875" w:rsidRDefault="000B3875" w:rsidP="000B3875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7C000D06" wp14:editId="2900A9B9">
          <wp:extent cx="485775" cy="548054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CD5DE1" w14:textId="77777777" w:rsidR="000B3875" w:rsidRPr="005C321A" w:rsidRDefault="000B3875" w:rsidP="000B3875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14:paraId="2897655E" w14:textId="77777777" w:rsidR="000B3875" w:rsidRDefault="000B38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644B" w14:textId="77777777" w:rsidR="000218BD" w:rsidRDefault="000218BD" w:rsidP="000218BD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71CA8371" wp14:editId="012187E8">
          <wp:extent cx="485775" cy="548054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579B2" w14:textId="7E677A83" w:rsidR="000218BD" w:rsidRPr="005C321A" w:rsidRDefault="000218BD" w:rsidP="000218BD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  <w:r>
      <w:rPr>
        <w:rFonts w:ascii="Kunstler Script" w:hAnsi="Kunstler Script"/>
        <w:sz w:val="66"/>
        <w:szCs w:val="6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34B"/>
    <w:multiLevelType w:val="hybridMultilevel"/>
    <w:tmpl w:val="04826360"/>
    <w:lvl w:ilvl="0" w:tplc="D4E8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C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26B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6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142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26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5E5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C6D"/>
    <w:multiLevelType w:val="hybridMultilevel"/>
    <w:tmpl w:val="B1A83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426"/>
    <w:multiLevelType w:val="hybridMultilevel"/>
    <w:tmpl w:val="970066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B6F95"/>
    <w:multiLevelType w:val="hybridMultilevel"/>
    <w:tmpl w:val="08C8475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292488"/>
    <w:multiLevelType w:val="hybridMultilevel"/>
    <w:tmpl w:val="7B70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1AFD"/>
    <w:multiLevelType w:val="hybridMultilevel"/>
    <w:tmpl w:val="F80696C0"/>
    <w:lvl w:ilvl="0" w:tplc="AD5C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E1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E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9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3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A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2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6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A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6D29"/>
    <w:multiLevelType w:val="hybridMultilevel"/>
    <w:tmpl w:val="F9B40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66CE"/>
    <w:multiLevelType w:val="multilevel"/>
    <w:tmpl w:val="675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C4C20"/>
    <w:multiLevelType w:val="hybridMultilevel"/>
    <w:tmpl w:val="69009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139E"/>
    <w:multiLevelType w:val="multilevel"/>
    <w:tmpl w:val="8AD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C4F25"/>
    <w:multiLevelType w:val="multilevel"/>
    <w:tmpl w:val="E7F677EC"/>
    <w:lvl w:ilvl="0">
      <w:start w:val="1"/>
      <w:numFmt w:val="bullet"/>
      <w:lvlText w:val=""/>
      <w:lvlJc w:val="left"/>
      <w:pPr>
        <w:tabs>
          <w:tab w:val="num" w:pos="0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2BE44"/>
    <w:multiLevelType w:val="hybridMultilevel"/>
    <w:tmpl w:val="E3E2F766"/>
    <w:lvl w:ilvl="0" w:tplc="950087D2">
      <w:start w:val="1"/>
      <w:numFmt w:val="decimal"/>
      <w:lvlText w:val="%1."/>
      <w:lvlJc w:val="left"/>
      <w:pPr>
        <w:ind w:left="720" w:hanging="360"/>
      </w:pPr>
    </w:lvl>
    <w:lvl w:ilvl="1" w:tplc="1120483A">
      <w:start w:val="1"/>
      <w:numFmt w:val="lowerLetter"/>
      <w:lvlText w:val="%2."/>
      <w:lvlJc w:val="left"/>
      <w:pPr>
        <w:ind w:left="1440" w:hanging="360"/>
      </w:pPr>
    </w:lvl>
    <w:lvl w:ilvl="2" w:tplc="47B2CFB6">
      <w:start w:val="1"/>
      <w:numFmt w:val="lowerRoman"/>
      <w:lvlText w:val="%3."/>
      <w:lvlJc w:val="right"/>
      <w:pPr>
        <w:ind w:left="2160" w:hanging="180"/>
      </w:pPr>
    </w:lvl>
    <w:lvl w:ilvl="3" w:tplc="2DA6AE3C">
      <w:start w:val="1"/>
      <w:numFmt w:val="decimal"/>
      <w:lvlText w:val="%4."/>
      <w:lvlJc w:val="left"/>
      <w:pPr>
        <w:ind w:left="2880" w:hanging="360"/>
      </w:pPr>
    </w:lvl>
    <w:lvl w:ilvl="4" w:tplc="E034E704">
      <w:start w:val="1"/>
      <w:numFmt w:val="lowerLetter"/>
      <w:lvlText w:val="%5."/>
      <w:lvlJc w:val="left"/>
      <w:pPr>
        <w:ind w:left="3600" w:hanging="360"/>
      </w:pPr>
    </w:lvl>
    <w:lvl w:ilvl="5" w:tplc="3EF25AF0">
      <w:start w:val="1"/>
      <w:numFmt w:val="lowerRoman"/>
      <w:lvlText w:val="%6."/>
      <w:lvlJc w:val="right"/>
      <w:pPr>
        <w:ind w:left="4320" w:hanging="180"/>
      </w:pPr>
    </w:lvl>
    <w:lvl w:ilvl="6" w:tplc="46F0F354">
      <w:start w:val="1"/>
      <w:numFmt w:val="decimal"/>
      <w:lvlText w:val="%7."/>
      <w:lvlJc w:val="left"/>
      <w:pPr>
        <w:ind w:left="5040" w:hanging="360"/>
      </w:pPr>
    </w:lvl>
    <w:lvl w:ilvl="7" w:tplc="84F63358">
      <w:start w:val="1"/>
      <w:numFmt w:val="lowerLetter"/>
      <w:lvlText w:val="%8."/>
      <w:lvlJc w:val="left"/>
      <w:pPr>
        <w:ind w:left="5760" w:hanging="360"/>
      </w:pPr>
    </w:lvl>
    <w:lvl w:ilvl="8" w:tplc="0114B6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6F78"/>
    <w:multiLevelType w:val="hybridMultilevel"/>
    <w:tmpl w:val="1D40A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26403"/>
    <w:multiLevelType w:val="hybridMultilevel"/>
    <w:tmpl w:val="2410E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6406"/>
    <w:multiLevelType w:val="hybridMultilevel"/>
    <w:tmpl w:val="0C28B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27646"/>
    <w:multiLevelType w:val="hybridMultilevel"/>
    <w:tmpl w:val="76A88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D6789"/>
    <w:multiLevelType w:val="hybridMultilevel"/>
    <w:tmpl w:val="9F38A8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2C5E5F"/>
    <w:multiLevelType w:val="hybridMultilevel"/>
    <w:tmpl w:val="7F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43B48"/>
    <w:multiLevelType w:val="hybridMultilevel"/>
    <w:tmpl w:val="4BF699B2"/>
    <w:lvl w:ilvl="0" w:tplc="BFB286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110EFA"/>
    <w:multiLevelType w:val="hybridMultilevel"/>
    <w:tmpl w:val="EC3E9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76A"/>
    <w:multiLevelType w:val="hybridMultilevel"/>
    <w:tmpl w:val="7FD48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44674"/>
    <w:multiLevelType w:val="hybridMultilevel"/>
    <w:tmpl w:val="381E5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1DF6D"/>
    <w:multiLevelType w:val="hybridMultilevel"/>
    <w:tmpl w:val="09F8B47A"/>
    <w:lvl w:ilvl="0" w:tplc="1F94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07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C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C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AF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CA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6C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24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C770E"/>
    <w:multiLevelType w:val="hybridMultilevel"/>
    <w:tmpl w:val="F750765A"/>
    <w:lvl w:ilvl="0" w:tplc="A8A40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F6A4C"/>
    <w:multiLevelType w:val="hybridMultilevel"/>
    <w:tmpl w:val="A37659AC"/>
    <w:lvl w:ilvl="0" w:tplc="99D2B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1CF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69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D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2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A1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E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9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0E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9771E"/>
    <w:multiLevelType w:val="multilevel"/>
    <w:tmpl w:val="3BB4C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685253D"/>
    <w:multiLevelType w:val="hybridMultilevel"/>
    <w:tmpl w:val="0BC292A0"/>
    <w:lvl w:ilvl="0" w:tplc="2FCAA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53BE8"/>
    <w:multiLevelType w:val="hybridMultilevel"/>
    <w:tmpl w:val="FABEE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85E7C"/>
    <w:multiLevelType w:val="hybridMultilevel"/>
    <w:tmpl w:val="DD1C1F54"/>
    <w:lvl w:ilvl="0" w:tplc="F48AF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975ED"/>
    <w:multiLevelType w:val="hybridMultilevel"/>
    <w:tmpl w:val="8E00F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16"/>
  </w:num>
  <w:num w:numId="11">
    <w:abstractNumId w:val="17"/>
  </w:num>
  <w:num w:numId="12">
    <w:abstractNumId w:val="29"/>
  </w:num>
  <w:num w:numId="13">
    <w:abstractNumId w:val="8"/>
  </w:num>
  <w:num w:numId="14">
    <w:abstractNumId w:val="27"/>
  </w:num>
  <w:num w:numId="15">
    <w:abstractNumId w:val="3"/>
  </w:num>
  <w:num w:numId="16">
    <w:abstractNumId w:val="28"/>
  </w:num>
  <w:num w:numId="17">
    <w:abstractNumId w:val="18"/>
  </w:num>
  <w:num w:numId="18">
    <w:abstractNumId w:val="7"/>
  </w:num>
  <w:num w:numId="19">
    <w:abstractNumId w:val="9"/>
  </w:num>
  <w:num w:numId="20">
    <w:abstractNumId w:val="0"/>
  </w:num>
  <w:num w:numId="21">
    <w:abstractNumId w:val="5"/>
  </w:num>
  <w:num w:numId="22">
    <w:abstractNumId w:val="25"/>
  </w:num>
  <w:num w:numId="23">
    <w:abstractNumId w:val="10"/>
  </w:num>
  <w:num w:numId="24">
    <w:abstractNumId w:val="22"/>
  </w:num>
  <w:num w:numId="25">
    <w:abstractNumId w:val="20"/>
  </w:num>
  <w:num w:numId="26">
    <w:abstractNumId w:val="19"/>
  </w:num>
  <w:num w:numId="27">
    <w:abstractNumId w:val="23"/>
  </w:num>
  <w:num w:numId="28">
    <w:abstractNumId w:val="13"/>
  </w:num>
  <w:num w:numId="29">
    <w:abstractNumId w:val="21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69"/>
    <w:rsid w:val="00001E51"/>
    <w:rsid w:val="00004C65"/>
    <w:rsid w:val="00004C81"/>
    <w:rsid w:val="00005F40"/>
    <w:rsid w:val="00011682"/>
    <w:rsid w:val="00011892"/>
    <w:rsid w:val="00013C05"/>
    <w:rsid w:val="00016979"/>
    <w:rsid w:val="000218BD"/>
    <w:rsid w:val="000228B8"/>
    <w:rsid w:val="00023147"/>
    <w:rsid w:val="00023738"/>
    <w:rsid w:val="00025766"/>
    <w:rsid w:val="00027DA9"/>
    <w:rsid w:val="00032494"/>
    <w:rsid w:val="00032D50"/>
    <w:rsid w:val="00036FE1"/>
    <w:rsid w:val="00043DA7"/>
    <w:rsid w:val="00044253"/>
    <w:rsid w:val="00051A96"/>
    <w:rsid w:val="00055336"/>
    <w:rsid w:val="00057621"/>
    <w:rsid w:val="000614AA"/>
    <w:rsid w:val="00092AF1"/>
    <w:rsid w:val="00092EE7"/>
    <w:rsid w:val="00093ECC"/>
    <w:rsid w:val="000954BD"/>
    <w:rsid w:val="00096C32"/>
    <w:rsid w:val="000A5806"/>
    <w:rsid w:val="000A7230"/>
    <w:rsid w:val="000B180E"/>
    <w:rsid w:val="000B2A32"/>
    <w:rsid w:val="000B3875"/>
    <w:rsid w:val="000B4916"/>
    <w:rsid w:val="000B5A22"/>
    <w:rsid w:val="000C1CC0"/>
    <w:rsid w:val="000E20D3"/>
    <w:rsid w:val="000E2621"/>
    <w:rsid w:val="000E4F9E"/>
    <w:rsid w:val="000E5847"/>
    <w:rsid w:val="000E7689"/>
    <w:rsid w:val="000F0F79"/>
    <w:rsid w:val="000F6148"/>
    <w:rsid w:val="000F717A"/>
    <w:rsid w:val="00100E1D"/>
    <w:rsid w:val="00102901"/>
    <w:rsid w:val="00103E69"/>
    <w:rsid w:val="00106872"/>
    <w:rsid w:val="00112B97"/>
    <w:rsid w:val="00115856"/>
    <w:rsid w:val="001170D2"/>
    <w:rsid w:val="001202BF"/>
    <w:rsid w:val="00122F23"/>
    <w:rsid w:val="00126321"/>
    <w:rsid w:val="001333C9"/>
    <w:rsid w:val="001434AF"/>
    <w:rsid w:val="00143E54"/>
    <w:rsid w:val="00144ACC"/>
    <w:rsid w:val="00152160"/>
    <w:rsid w:val="001600A3"/>
    <w:rsid w:val="00160566"/>
    <w:rsid w:val="001612B4"/>
    <w:rsid w:val="001644A4"/>
    <w:rsid w:val="0016578E"/>
    <w:rsid w:val="0016649E"/>
    <w:rsid w:val="00167B91"/>
    <w:rsid w:val="00167CE1"/>
    <w:rsid w:val="00170560"/>
    <w:rsid w:val="001729C6"/>
    <w:rsid w:val="00173039"/>
    <w:rsid w:val="00174033"/>
    <w:rsid w:val="00174CE3"/>
    <w:rsid w:val="001814DE"/>
    <w:rsid w:val="0018734F"/>
    <w:rsid w:val="00187648"/>
    <w:rsid w:val="00191928"/>
    <w:rsid w:val="00193013"/>
    <w:rsid w:val="00193809"/>
    <w:rsid w:val="00195816"/>
    <w:rsid w:val="0019718C"/>
    <w:rsid w:val="001C14F6"/>
    <w:rsid w:val="001C39B4"/>
    <w:rsid w:val="001C4C40"/>
    <w:rsid w:val="001D4996"/>
    <w:rsid w:val="001D4AB9"/>
    <w:rsid w:val="001D56AF"/>
    <w:rsid w:val="001D6795"/>
    <w:rsid w:val="001E1A1C"/>
    <w:rsid w:val="001E6E83"/>
    <w:rsid w:val="00204E17"/>
    <w:rsid w:val="00206DB7"/>
    <w:rsid w:val="002074F1"/>
    <w:rsid w:val="002075E5"/>
    <w:rsid w:val="00213CD9"/>
    <w:rsid w:val="00214B5E"/>
    <w:rsid w:val="00225EB5"/>
    <w:rsid w:val="00226C67"/>
    <w:rsid w:val="00227F99"/>
    <w:rsid w:val="002305CA"/>
    <w:rsid w:val="00230D63"/>
    <w:rsid w:val="00234C04"/>
    <w:rsid w:val="00234FAA"/>
    <w:rsid w:val="002369CB"/>
    <w:rsid w:val="002410D1"/>
    <w:rsid w:val="002413E0"/>
    <w:rsid w:val="00242F58"/>
    <w:rsid w:val="00243E93"/>
    <w:rsid w:val="0024517D"/>
    <w:rsid w:val="002463B0"/>
    <w:rsid w:val="00250AF1"/>
    <w:rsid w:val="00252505"/>
    <w:rsid w:val="00255688"/>
    <w:rsid w:val="00257CAF"/>
    <w:rsid w:val="002605C2"/>
    <w:rsid w:val="002723B9"/>
    <w:rsid w:val="00272590"/>
    <w:rsid w:val="002755A2"/>
    <w:rsid w:val="00276DFE"/>
    <w:rsid w:val="00280ED7"/>
    <w:rsid w:val="00287C61"/>
    <w:rsid w:val="002A3675"/>
    <w:rsid w:val="002B2B21"/>
    <w:rsid w:val="002B4A97"/>
    <w:rsid w:val="002C4E01"/>
    <w:rsid w:val="002C6E80"/>
    <w:rsid w:val="002D01AE"/>
    <w:rsid w:val="002D457E"/>
    <w:rsid w:val="002D789F"/>
    <w:rsid w:val="002E056B"/>
    <w:rsid w:val="002E3012"/>
    <w:rsid w:val="002F10AC"/>
    <w:rsid w:val="00303727"/>
    <w:rsid w:val="0031687B"/>
    <w:rsid w:val="00321DBA"/>
    <w:rsid w:val="00325A13"/>
    <w:rsid w:val="00331796"/>
    <w:rsid w:val="003324F9"/>
    <w:rsid w:val="00334FF0"/>
    <w:rsid w:val="00335EF9"/>
    <w:rsid w:val="003403E1"/>
    <w:rsid w:val="00343799"/>
    <w:rsid w:val="003438EA"/>
    <w:rsid w:val="003458BB"/>
    <w:rsid w:val="003526F1"/>
    <w:rsid w:val="003666AC"/>
    <w:rsid w:val="00366E32"/>
    <w:rsid w:val="00370154"/>
    <w:rsid w:val="0037139E"/>
    <w:rsid w:val="00377798"/>
    <w:rsid w:val="00380D46"/>
    <w:rsid w:val="00386C4C"/>
    <w:rsid w:val="00386F30"/>
    <w:rsid w:val="00394A2A"/>
    <w:rsid w:val="00396AFB"/>
    <w:rsid w:val="003A2C48"/>
    <w:rsid w:val="003A648F"/>
    <w:rsid w:val="003B30FD"/>
    <w:rsid w:val="003C0AD1"/>
    <w:rsid w:val="003C4F3B"/>
    <w:rsid w:val="003D3CC6"/>
    <w:rsid w:val="003D45A7"/>
    <w:rsid w:val="003D4AE3"/>
    <w:rsid w:val="003D519C"/>
    <w:rsid w:val="003D69A5"/>
    <w:rsid w:val="003E379F"/>
    <w:rsid w:val="003E5D5C"/>
    <w:rsid w:val="003F0DA5"/>
    <w:rsid w:val="003F0FB0"/>
    <w:rsid w:val="003F330B"/>
    <w:rsid w:val="003F62EC"/>
    <w:rsid w:val="003F7B09"/>
    <w:rsid w:val="00400945"/>
    <w:rsid w:val="00401FBC"/>
    <w:rsid w:val="00407054"/>
    <w:rsid w:val="00407EA9"/>
    <w:rsid w:val="00410B8B"/>
    <w:rsid w:val="00410D1C"/>
    <w:rsid w:val="004156EF"/>
    <w:rsid w:val="00421532"/>
    <w:rsid w:val="00432209"/>
    <w:rsid w:val="004454C3"/>
    <w:rsid w:val="004458DC"/>
    <w:rsid w:val="00446634"/>
    <w:rsid w:val="00456BD2"/>
    <w:rsid w:val="00461F74"/>
    <w:rsid w:val="0046794B"/>
    <w:rsid w:val="00475D5C"/>
    <w:rsid w:val="004777A8"/>
    <w:rsid w:val="004816A6"/>
    <w:rsid w:val="00487068"/>
    <w:rsid w:val="00487C71"/>
    <w:rsid w:val="00491AC6"/>
    <w:rsid w:val="004927AD"/>
    <w:rsid w:val="00495D46"/>
    <w:rsid w:val="00497810"/>
    <w:rsid w:val="004A117D"/>
    <w:rsid w:val="004A48F4"/>
    <w:rsid w:val="004A5999"/>
    <w:rsid w:val="004A5D96"/>
    <w:rsid w:val="004B67DD"/>
    <w:rsid w:val="004B7C22"/>
    <w:rsid w:val="004B7CD5"/>
    <w:rsid w:val="004C3F41"/>
    <w:rsid w:val="004C7289"/>
    <w:rsid w:val="004D4227"/>
    <w:rsid w:val="004D437F"/>
    <w:rsid w:val="004D5566"/>
    <w:rsid w:val="004D5818"/>
    <w:rsid w:val="004D7C54"/>
    <w:rsid w:val="004E359A"/>
    <w:rsid w:val="004E52B5"/>
    <w:rsid w:val="004E69E7"/>
    <w:rsid w:val="004F0CA4"/>
    <w:rsid w:val="004F3BFD"/>
    <w:rsid w:val="004F7D42"/>
    <w:rsid w:val="005011BA"/>
    <w:rsid w:val="00501CA5"/>
    <w:rsid w:val="00506EEF"/>
    <w:rsid w:val="0051209B"/>
    <w:rsid w:val="00512393"/>
    <w:rsid w:val="0052357A"/>
    <w:rsid w:val="00523CC8"/>
    <w:rsid w:val="00524A22"/>
    <w:rsid w:val="00533AAA"/>
    <w:rsid w:val="00536174"/>
    <w:rsid w:val="00537FBE"/>
    <w:rsid w:val="00540E33"/>
    <w:rsid w:val="00542D83"/>
    <w:rsid w:val="00543E87"/>
    <w:rsid w:val="005453B5"/>
    <w:rsid w:val="00546DBC"/>
    <w:rsid w:val="00546F04"/>
    <w:rsid w:val="00547858"/>
    <w:rsid w:val="005506DA"/>
    <w:rsid w:val="005608B5"/>
    <w:rsid w:val="00561E5B"/>
    <w:rsid w:val="00565DB8"/>
    <w:rsid w:val="005740B1"/>
    <w:rsid w:val="005744DD"/>
    <w:rsid w:val="00576478"/>
    <w:rsid w:val="005778F8"/>
    <w:rsid w:val="00582F05"/>
    <w:rsid w:val="00584FC1"/>
    <w:rsid w:val="005A4337"/>
    <w:rsid w:val="005A71CA"/>
    <w:rsid w:val="005B077A"/>
    <w:rsid w:val="005B45E1"/>
    <w:rsid w:val="005C321A"/>
    <w:rsid w:val="005C3CE0"/>
    <w:rsid w:val="005C3EFA"/>
    <w:rsid w:val="005C6C46"/>
    <w:rsid w:val="005D211A"/>
    <w:rsid w:val="005D303A"/>
    <w:rsid w:val="005D5142"/>
    <w:rsid w:val="005D5807"/>
    <w:rsid w:val="005D63A1"/>
    <w:rsid w:val="005E1593"/>
    <w:rsid w:val="005E64DA"/>
    <w:rsid w:val="005E7B05"/>
    <w:rsid w:val="005F09C1"/>
    <w:rsid w:val="0060016C"/>
    <w:rsid w:val="00604A9B"/>
    <w:rsid w:val="00606AFC"/>
    <w:rsid w:val="00610DE2"/>
    <w:rsid w:val="00621EF8"/>
    <w:rsid w:val="00632594"/>
    <w:rsid w:val="00632B9A"/>
    <w:rsid w:val="00634722"/>
    <w:rsid w:val="00642F8B"/>
    <w:rsid w:val="00643AAD"/>
    <w:rsid w:val="006447C1"/>
    <w:rsid w:val="006460D7"/>
    <w:rsid w:val="006627AC"/>
    <w:rsid w:val="006630EB"/>
    <w:rsid w:val="00664ABC"/>
    <w:rsid w:val="0066539C"/>
    <w:rsid w:val="00677640"/>
    <w:rsid w:val="00684D88"/>
    <w:rsid w:val="00686986"/>
    <w:rsid w:val="00687E42"/>
    <w:rsid w:val="006917CC"/>
    <w:rsid w:val="00696CF9"/>
    <w:rsid w:val="006A5179"/>
    <w:rsid w:val="006A787A"/>
    <w:rsid w:val="006B0022"/>
    <w:rsid w:val="006B1E39"/>
    <w:rsid w:val="006B2C96"/>
    <w:rsid w:val="006B437F"/>
    <w:rsid w:val="006B6CFC"/>
    <w:rsid w:val="006C05E8"/>
    <w:rsid w:val="006C5170"/>
    <w:rsid w:val="006C7F26"/>
    <w:rsid w:val="006E047A"/>
    <w:rsid w:val="006E264B"/>
    <w:rsid w:val="006E2A8B"/>
    <w:rsid w:val="006E466B"/>
    <w:rsid w:val="006F1214"/>
    <w:rsid w:val="006F533E"/>
    <w:rsid w:val="006F7409"/>
    <w:rsid w:val="007048F8"/>
    <w:rsid w:val="007069AE"/>
    <w:rsid w:val="00712C6F"/>
    <w:rsid w:val="00722615"/>
    <w:rsid w:val="00722711"/>
    <w:rsid w:val="007273C3"/>
    <w:rsid w:val="00734B17"/>
    <w:rsid w:val="00736030"/>
    <w:rsid w:val="0073769C"/>
    <w:rsid w:val="00743EE1"/>
    <w:rsid w:val="007454E3"/>
    <w:rsid w:val="00746535"/>
    <w:rsid w:val="00746CA5"/>
    <w:rsid w:val="00750AC5"/>
    <w:rsid w:val="00755763"/>
    <w:rsid w:val="00760C61"/>
    <w:rsid w:val="00767B8D"/>
    <w:rsid w:val="00771D27"/>
    <w:rsid w:val="00775B3E"/>
    <w:rsid w:val="00775CAC"/>
    <w:rsid w:val="00776DAF"/>
    <w:rsid w:val="00780A52"/>
    <w:rsid w:val="00785989"/>
    <w:rsid w:val="007911FF"/>
    <w:rsid w:val="00792688"/>
    <w:rsid w:val="007A3B6B"/>
    <w:rsid w:val="007A4E0E"/>
    <w:rsid w:val="007A7B24"/>
    <w:rsid w:val="007B56EC"/>
    <w:rsid w:val="007C011B"/>
    <w:rsid w:val="007C1AFC"/>
    <w:rsid w:val="007C2BD5"/>
    <w:rsid w:val="007C2E2C"/>
    <w:rsid w:val="007C3345"/>
    <w:rsid w:val="007C53ED"/>
    <w:rsid w:val="007D01B0"/>
    <w:rsid w:val="007D090A"/>
    <w:rsid w:val="007D259D"/>
    <w:rsid w:val="007D5E8E"/>
    <w:rsid w:val="007D699A"/>
    <w:rsid w:val="007E162D"/>
    <w:rsid w:val="007E6D92"/>
    <w:rsid w:val="007F1E0B"/>
    <w:rsid w:val="007F1E91"/>
    <w:rsid w:val="00800139"/>
    <w:rsid w:val="0080436D"/>
    <w:rsid w:val="00815332"/>
    <w:rsid w:val="00821A3D"/>
    <w:rsid w:val="00821D06"/>
    <w:rsid w:val="00821E1A"/>
    <w:rsid w:val="00836D0C"/>
    <w:rsid w:val="00847F60"/>
    <w:rsid w:val="00851305"/>
    <w:rsid w:val="00854FF4"/>
    <w:rsid w:val="0086088E"/>
    <w:rsid w:val="008632D8"/>
    <w:rsid w:val="008650C7"/>
    <w:rsid w:val="008909B4"/>
    <w:rsid w:val="00892466"/>
    <w:rsid w:val="00894104"/>
    <w:rsid w:val="00895C18"/>
    <w:rsid w:val="00895FEB"/>
    <w:rsid w:val="008966EB"/>
    <w:rsid w:val="008A3020"/>
    <w:rsid w:val="008A540F"/>
    <w:rsid w:val="008A5E4C"/>
    <w:rsid w:val="008A6923"/>
    <w:rsid w:val="008A6B72"/>
    <w:rsid w:val="008B38DB"/>
    <w:rsid w:val="008B693F"/>
    <w:rsid w:val="008B6B0D"/>
    <w:rsid w:val="008C1BDD"/>
    <w:rsid w:val="008C2948"/>
    <w:rsid w:val="008C4E9C"/>
    <w:rsid w:val="008D5460"/>
    <w:rsid w:val="008E01F7"/>
    <w:rsid w:val="008E650E"/>
    <w:rsid w:val="008F2507"/>
    <w:rsid w:val="008F5D36"/>
    <w:rsid w:val="008F6973"/>
    <w:rsid w:val="00902EB3"/>
    <w:rsid w:val="00916E48"/>
    <w:rsid w:val="00917062"/>
    <w:rsid w:val="00920DEF"/>
    <w:rsid w:val="00922A49"/>
    <w:rsid w:val="00924BCC"/>
    <w:rsid w:val="009250D3"/>
    <w:rsid w:val="00925395"/>
    <w:rsid w:val="009279F4"/>
    <w:rsid w:val="00933C1B"/>
    <w:rsid w:val="009365ED"/>
    <w:rsid w:val="00936C1F"/>
    <w:rsid w:val="009402AB"/>
    <w:rsid w:val="00943A0E"/>
    <w:rsid w:val="00944271"/>
    <w:rsid w:val="00946756"/>
    <w:rsid w:val="0095082B"/>
    <w:rsid w:val="0095253B"/>
    <w:rsid w:val="00952EE1"/>
    <w:rsid w:val="00956558"/>
    <w:rsid w:val="00960CBC"/>
    <w:rsid w:val="00963F91"/>
    <w:rsid w:val="0096626D"/>
    <w:rsid w:val="00971086"/>
    <w:rsid w:val="00972CAB"/>
    <w:rsid w:val="00974BD8"/>
    <w:rsid w:val="00974D53"/>
    <w:rsid w:val="00976659"/>
    <w:rsid w:val="00981BDC"/>
    <w:rsid w:val="00985242"/>
    <w:rsid w:val="0098576B"/>
    <w:rsid w:val="00986A0B"/>
    <w:rsid w:val="00991F6F"/>
    <w:rsid w:val="00992007"/>
    <w:rsid w:val="0099340C"/>
    <w:rsid w:val="009A057D"/>
    <w:rsid w:val="009A4637"/>
    <w:rsid w:val="009B033C"/>
    <w:rsid w:val="009B0640"/>
    <w:rsid w:val="009B278D"/>
    <w:rsid w:val="009B5608"/>
    <w:rsid w:val="009C140C"/>
    <w:rsid w:val="009C2F2B"/>
    <w:rsid w:val="009C4CAC"/>
    <w:rsid w:val="009C579D"/>
    <w:rsid w:val="009D3A72"/>
    <w:rsid w:val="009D62C1"/>
    <w:rsid w:val="009E0BE1"/>
    <w:rsid w:val="009E0E42"/>
    <w:rsid w:val="009E1337"/>
    <w:rsid w:val="009E1392"/>
    <w:rsid w:val="009E4151"/>
    <w:rsid w:val="009E5D15"/>
    <w:rsid w:val="009F1D4F"/>
    <w:rsid w:val="009F7CB0"/>
    <w:rsid w:val="00A035D3"/>
    <w:rsid w:val="00A06647"/>
    <w:rsid w:val="00A1148A"/>
    <w:rsid w:val="00A24712"/>
    <w:rsid w:val="00A254DE"/>
    <w:rsid w:val="00A25587"/>
    <w:rsid w:val="00A26B54"/>
    <w:rsid w:val="00A37B80"/>
    <w:rsid w:val="00A41845"/>
    <w:rsid w:val="00A4758B"/>
    <w:rsid w:val="00A475C5"/>
    <w:rsid w:val="00A5137D"/>
    <w:rsid w:val="00A5637D"/>
    <w:rsid w:val="00A60A0E"/>
    <w:rsid w:val="00A60C6B"/>
    <w:rsid w:val="00A6157C"/>
    <w:rsid w:val="00A70BC9"/>
    <w:rsid w:val="00A73AD0"/>
    <w:rsid w:val="00A76F7F"/>
    <w:rsid w:val="00A77EBB"/>
    <w:rsid w:val="00A80A6C"/>
    <w:rsid w:val="00A82B5D"/>
    <w:rsid w:val="00A839BB"/>
    <w:rsid w:val="00A84C6B"/>
    <w:rsid w:val="00A9115C"/>
    <w:rsid w:val="00AA1C93"/>
    <w:rsid w:val="00AA3EE3"/>
    <w:rsid w:val="00AA5D29"/>
    <w:rsid w:val="00AA66A5"/>
    <w:rsid w:val="00AB2A25"/>
    <w:rsid w:val="00AB30F5"/>
    <w:rsid w:val="00AB316D"/>
    <w:rsid w:val="00AB3577"/>
    <w:rsid w:val="00AB517E"/>
    <w:rsid w:val="00AB5454"/>
    <w:rsid w:val="00AC2528"/>
    <w:rsid w:val="00AC4259"/>
    <w:rsid w:val="00AC5CDF"/>
    <w:rsid w:val="00AD1A91"/>
    <w:rsid w:val="00AD3092"/>
    <w:rsid w:val="00AD76DE"/>
    <w:rsid w:val="00AE3696"/>
    <w:rsid w:val="00AE3975"/>
    <w:rsid w:val="00AE5035"/>
    <w:rsid w:val="00AF04B5"/>
    <w:rsid w:val="00AF04E6"/>
    <w:rsid w:val="00AF09EF"/>
    <w:rsid w:val="00AF0E2B"/>
    <w:rsid w:val="00AF3D99"/>
    <w:rsid w:val="00AF3FA8"/>
    <w:rsid w:val="00AF3FEC"/>
    <w:rsid w:val="00B040E0"/>
    <w:rsid w:val="00B05399"/>
    <w:rsid w:val="00B10B19"/>
    <w:rsid w:val="00B1218A"/>
    <w:rsid w:val="00B27E24"/>
    <w:rsid w:val="00B303EC"/>
    <w:rsid w:val="00B35C7D"/>
    <w:rsid w:val="00B4233B"/>
    <w:rsid w:val="00B52696"/>
    <w:rsid w:val="00B65E88"/>
    <w:rsid w:val="00B703FD"/>
    <w:rsid w:val="00B7085D"/>
    <w:rsid w:val="00B73E59"/>
    <w:rsid w:val="00B84971"/>
    <w:rsid w:val="00B851DD"/>
    <w:rsid w:val="00B90E9E"/>
    <w:rsid w:val="00B95DAA"/>
    <w:rsid w:val="00B979E8"/>
    <w:rsid w:val="00BA2357"/>
    <w:rsid w:val="00BA61C6"/>
    <w:rsid w:val="00BA7F77"/>
    <w:rsid w:val="00BB0E39"/>
    <w:rsid w:val="00BB26E8"/>
    <w:rsid w:val="00BB651E"/>
    <w:rsid w:val="00BB681C"/>
    <w:rsid w:val="00BC05E0"/>
    <w:rsid w:val="00BC393A"/>
    <w:rsid w:val="00BC7E6A"/>
    <w:rsid w:val="00BD3EBE"/>
    <w:rsid w:val="00BD77E5"/>
    <w:rsid w:val="00BD7F87"/>
    <w:rsid w:val="00BE1D82"/>
    <w:rsid w:val="00BE245A"/>
    <w:rsid w:val="00BF02DA"/>
    <w:rsid w:val="00BF104B"/>
    <w:rsid w:val="00BF6D0D"/>
    <w:rsid w:val="00BF77FB"/>
    <w:rsid w:val="00C031C4"/>
    <w:rsid w:val="00C04863"/>
    <w:rsid w:val="00C07217"/>
    <w:rsid w:val="00C078C7"/>
    <w:rsid w:val="00C12484"/>
    <w:rsid w:val="00C16ACD"/>
    <w:rsid w:val="00C20F63"/>
    <w:rsid w:val="00C2234D"/>
    <w:rsid w:val="00C23BF4"/>
    <w:rsid w:val="00C278B8"/>
    <w:rsid w:val="00C320DB"/>
    <w:rsid w:val="00C33A6B"/>
    <w:rsid w:val="00C357D0"/>
    <w:rsid w:val="00C4224B"/>
    <w:rsid w:val="00C428FF"/>
    <w:rsid w:val="00C519EC"/>
    <w:rsid w:val="00C618A6"/>
    <w:rsid w:val="00C63358"/>
    <w:rsid w:val="00C658A7"/>
    <w:rsid w:val="00C80A84"/>
    <w:rsid w:val="00C83F9F"/>
    <w:rsid w:val="00C924B0"/>
    <w:rsid w:val="00C943C0"/>
    <w:rsid w:val="00CA441C"/>
    <w:rsid w:val="00CB25CE"/>
    <w:rsid w:val="00CB5FDD"/>
    <w:rsid w:val="00CC1E15"/>
    <w:rsid w:val="00CC54DA"/>
    <w:rsid w:val="00CC5884"/>
    <w:rsid w:val="00CC59AF"/>
    <w:rsid w:val="00CC6A78"/>
    <w:rsid w:val="00CC73EF"/>
    <w:rsid w:val="00CD2674"/>
    <w:rsid w:val="00CD269D"/>
    <w:rsid w:val="00CD4EDD"/>
    <w:rsid w:val="00CD5431"/>
    <w:rsid w:val="00CD7420"/>
    <w:rsid w:val="00CE3BF9"/>
    <w:rsid w:val="00CE60FA"/>
    <w:rsid w:val="00CE6C2E"/>
    <w:rsid w:val="00CE7645"/>
    <w:rsid w:val="00CE77E5"/>
    <w:rsid w:val="00CF2291"/>
    <w:rsid w:val="00CF5D4D"/>
    <w:rsid w:val="00CF63A3"/>
    <w:rsid w:val="00CF7EA4"/>
    <w:rsid w:val="00D126CA"/>
    <w:rsid w:val="00D21861"/>
    <w:rsid w:val="00D221BF"/>
    <w:rsid w:val="00D22B03"/>
    <w:rsid w:val="00D22B3E"/>
    <w:rsid w:val="00D234F2"/>
    <w:rsid w:val="00D24192"/>
    <w:rsid w:val="00D248A3"/>
    <w:rsid w:val="00D30DD3"/>
    <w:rsid w:val="00D31609"/>
    <w:rsid w:val="00D33B7D"/>
    <w:rsid w:val="00D35AE8"/>
    <w:rsid w:val="00D37070"/>
    <w:rsid w:val="00D431BC"/>
    <w:rsid w:val="00D43582"/>
    <w:rsid w:val="00D43A6B"/>
    <w:rsid w:val="00D47DC1"/>
    <w:rsid w:val="00D53197"/>
    <w:rsid w:val="00D53919"/>
    <w:rsid w:val="00D54259"/>
    <w:rsid w:val="00D63166"/>
    <w:rsid w:val="00D63597"/>
    <w:rsid w:val="00D65921"/>
    <w:rsid w:val="00D72DAC"/>
    <w:rsid w:val="00D72FEF"/>
    <w:rsid w:val="00D73828"/>
    <w:rsid w:val="00D80210"/>
    <w:rsid w:val="00D84A8C"/>
    <w:rsid w:val="00D85B42"/>
    <w:rsid w:val="00D91988"/>
    <w:rsid w:val="00D93648"/>
    <w:rsid w:val="00D97966"/>
    <w:rsid w:val="00DA36D5"/>
    <w:rsid w:val="00DA5300"/>
    <w:rsid w:val="00DB0FC0"/>
    <w:rsid w:val="00DB1A75"/>
    <w:rsid w:val="00DC3C31"/>
    <w:rsid w:val="00DD1CCD"/>
    <w:rsid w:val="00DD2DCD"/>
    <w:rsid w:val="00DD4B1A"/>
    <w:rsid w:val="00DE1528"/>
    <w:rsid w:val="00DE2230"/>
    <w:rsid w:val="00DE3189"/>
    <w:rsid w:val="00DE41D2"/>
    <w:rsid w:val="00DE574F"/>
    <w:rsid w:val="00DE5CA8"/>
    <w:rsid w:val="00DE6979"/>
    <w:rsid w:val="00DE7F81"/>
    <w:rsid w:val="00DF22DA"/>
    <w:rsid w:val="00DF4BC7"/>
    <w:rsid w:val="00DF4DE7"/>
    <w:rsid w:val="00DF6B43"/>
    <w:rsid w:val="00E0144C"/>
    <w:rsid w:val="00E032E3"/>
    <w:rsid w:val="00E06806"/>
    <w:rsid w:val="00E12537"/>
    <w:rsid w:val="00E127D2"/>
    <w:rsid w:val="00E13CB3"/>
    <w:rsid w:val="00E13FCE"/>
    <w:rsid w:val="00E21E56"/>
    <w:rsid w:val="00E233E2"/>
    <w:rsid w:val="00E25246"/>
    <w:rsid w:val="00E25FD0"/>
    <w:rsid w:val="00E265BF"/>
    <w:rsid w:val="00E27537"/>
    <w:rsid w:val="00E30BF6"/>
    <w:rsid w:val="00E31A93"/>
    <w:rsid w:val="00E31BDC"/>
    <w:rsid w:val="00E400F2"/>
    <w:rsid w:val="00E514E4"/>
    <w:rsid w:val="00E54737"/>
    <w:rsid w:val="00E57DAB"/>
    <w:rsid w:val="00E628FF"/>
    <w:rsid w:val="00E62DF9"/>
    <w:rsid w:val="00E63F3B"/>
    <w:rsid w:val="00E653A5"/>
    <w:rsid w:val="00E65D58"/>
    <w:rsid w:val="00E74EB5"/>
    <w:rsid w:val="00E767DA"/>
    <w:rsid w:val="00E84477"/>
    <w:rsid w:val="00E84E18"/>
    <w:rsid w:val="00E84EA5"/>
    <w:rsid w:val="00E85EEA"/>
    <w:rsid w:val="00E90F8D"/>
    <w:rsid w:val="00E91BC6"/>
    <w:rsid w:val="00E931B7"/>
    <w:rsid w:val="00E93A9E"/>
    <w:rsid w:val="00E95847"/>
    <w:rsid w:val="00E96238"/>
    <w:rsid w:val="00EA0E20"/>
    <w:rsid w:val="00EA3801"/>
    <w:rsid w:val="00EA68CD"/>
    <w:rsid w:val="00EA7061"/>
    <w:rsid w:val="00EB1E1E"/>
    <w:rsid w:val="00EB5254"/>
    <w:rsid w:val="00EC5072"/>
    <w:rsid w:val="00EC64BB"/>
    <w:rsid w:val="00EC6B6F"/>
    <w:rsid w:val="00ED6B09"/>
    <w:rsid w:val="00ED7C0E"/>
    <w:rsid w:val="00ED7DE6"/>
    <w:rsid w:val="00EE1F30"/>
    <w:rsid w:val="00EE4F43"/>
    <w:rsid w:val="00EF1FC1"/>
    <w:rsid w:val="00EF4E23"/>
    <w:rsid w:val="00F1130F"/>
    <w:rsid w:val="00F143DE"/>
    <w:rsid w:val="00F20574"/>
    <w:rsid w:val="00F222BB"/>
    <w:rsid w:val="00F24BE3"/>
    <w:rsid w:val="00F25A4C"/>
    <w:rsid w:val="00F40884"/>
    <w:rsid w:val="00F45C73"/>
    <w:rsid w:val="00F45DC7"/>
    <w:rsid w:val="00F47B39"/>
    <w:rsid w:val="00F50414"/>
    <w:rsid w:val="00F50893"/>
    <w:rsid w:val="00F514FC"/>
    <w:rsid w:val="00F51B29"/>
    <w:rsid w:val="00F5410F"/>
    <w:rsid w:val="00F5508B"/>
    <w:rsid w:val="00F55C47"/>
    <w:rsid w:val="00F57DDA"/>
    <w:rsid w:val="00F62E0E"/>
    <w:rsid w:val="00F64A82"/>
    <w:rsid w:val="00F65E7B"/>
    <w:rsid w:val="00F67ADA"/>
    <w:rsid w:val="00F67C5A"/>
    <w:rsid w:val="00F70C68"/>
    <w:rsid w:val="00F7189D"/>
    <w:rsid w:val="00F72125"/>
    <w:rsid w:val="00F75AF7"/>
    <w:rsid w:val="00F76239"/>
    <w:rsid w:val="00F76F7B"/>
    <w:rsid w:val="00F81708"/>
    <w:rsid w:val="00F820AA"/>
    <w:rsid w:val="00F841EE"/>
    <w:rsid w:val="00F86227"/>
    <w:rsid w:val="00F8661E"/>
    <w:rsid w:val="00F91375"/>
    <w:rsid w:val="00F944E6"/>
    <w:rsid w:val="00F96ED8"/>
    <w:rsid w:val="00F9720C"/>
    <w:rsid w:val="00F97B9D"/>
    <w:rsid w:val="00FA034A"/>
    <w:rsid w:val="00FA0723"/>
    <w:rsid w:val="00FA22E9"/>
    <w:rsid w:val="00FA47B8"/>
    <w:rsid w:val="00FB1835"/>
    <w:rsid w:val="00FB3033"/>
    <w:rsid w:val="00FB6595"/>
    <w:rsid w:val="00FC167A"/>
    <w:rsid w:val="00FC2954"/>
    <w:rsid w:val="00FC445E"/>
    <w:rsid w:val="00FC7DDA"/>
    <w:rsid w:val="00FD059D"/>
    <w:rsid w:val="00FD6098"/>
    <w:rsid w:val="00FE28C6"/>
    <w:rsid w:val="00FE6A06"/>
    <w:rsid w:val="52768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5668"/>
  <w15:docId w15:val="{983659ED-172B-43BF-A08E-AE2339C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37F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D06"/>
  </w:style>
  <w:style w:type="paragraph" w:styleId="Pidipagina">
    <w:name w:val="footer"/>
    <w:basedOn w:val="Normale"/>
    <w:link w:val="Pidipagina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06"/>
  </w:style>
  <w:style w:type="table" w:styleId="Grigliatabella">
    <w:name w:val="Table Grid"/>
    <w:basedOn w:val="Tabellanormale"/>
    <w:uiPriority w:val="39"/>
    <w:rsid w:val="008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D06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6A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4151"/>
    <w:pPr>
      <w:spacing w:after="0" w:line="240" w:lineRule="auto"/>
    </w:pPr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E4151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41D2"/>
    <w:rPr>
      <w:color w:val="605E5C"/>
      <w:shd w:val="clear" w:color="auto" w:fill="E1DFDD"/>
    </w:rPr>
  </w:style>
  <w:style w:type="paragraph" w:styleId="NormaleWeb">
    <w:name w:val="Normal (Web)"/>
    <w:basedOn w:val="Normale"/>
    <w:link w:val="NormaleWebCarattere"/>
    <w:uiPriority w:val="99"/>
    <w:unhideWhenUsed/>
    <w:rsid w:val="009250D3"/>
    <w:rPr>
      <w:rFonts w:ascii="Times New Roman" w:hAnsi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2C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04B5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C2234D"/>
    <w:pPr>
      <w:spacing w:after="0" w:line="240" w:lineRule="auto"/>
    </w:pPr>
    <w:rPr>
      <w:rFonts w:ascii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3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3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337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3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337"/>
    <w:rPr>
      <w:rFonts w:ascii="Calibri" w:hAnsi="Calibri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6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2E2C"/>
    <w:pPr>
      <w:ind w:left="720"/>
      <w:contextualSpacing/>
    </w:pPr>
  </w:style>
  <w:style w:type="paragraph" w:styleId="Nessunaspaziatura">
    <w:name w:val="No Spacing"/>
    <w:uiPriority w:val="1"/>
    <w:qFormat/>
    <w:rsid w:val="00CD7420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3D3CC6"/>
  </w:style>
  <w:style w:type="paragraph" w:customStyle="1" w:styleId="paragraph">
    <w:name w:val="paragraph"/>
    <w:basedOn w:val="Normale"/>
    <w:rsid w:val="003D3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3CC6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3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3CC6"/>
    <w:rPr>
      <w:vertAlign w:val="superscript"/>
    </w:rPr>
  </w:style>
  <w:style w:type="character" w:customStyle="1" w:styleId="gmail-normaltextrun">
    <w:name w:val="gmail-normaltextrun"/>
    <w:basedOn w:val="Carpredefinitoparagrafo"/>
    <w:rsid w:val="00BF77FB"/>
  </w:style>
  <w:style w:type="character" w:customStyle="1" w:styleId="gmail-eop">
    <w:name w:val="gmail-eop"/>
    <w:basedOn w:val="Carpredefinitoparagrafo"/>
    <w:rsid w:val="00BF77FB"/>
  </w:style>
  <w:style w:type="character" w:customStyle="1" w:styleId="gmail-findhit">
    <w:name w:val="gmail-findhit"/>
    <w:basedOn w:val="Carpredefinitoparagrafo"/>
    <w:rsid w:val="00BF77FB"/>
  </w:style>
  <w:style w:type="paragraph" w:customStyle="1" w:styleId="xmsonormal">
    <w:name w:val="x_msonormal"/>
    <w:basedOn w:val="Normale"/>
    <w:rsid w:val="00F57DDA"/>
    <w:pPr>
      <w:spacing w:after="0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B30FD"/>
    <w:rPr>
      <w:color w:val="0000FF" w:themeColor="hyperlink"/>
      <w:u w:val="single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272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cari\AppData\Local\Microsoft\Windows\Temporary%20Internet%20Files\Content.Outlook\FVK9U91U\modello%20carta%20intestata%20prima%20e%20seconda%20pagina%20-%20settembre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DA876B6D8D164383F8A3DDA8647DB7" ma:contentTypeVersion="9" ma:contentTypeDescription="Creare un nuovo documento." ma:contentTypeScope="" ma:versionID="c6908f4cc56350f71fe437098ccaf8bf">
  <xsd:schema xmlns:xsd="http://www.w3.org/2001/XMLSchema" xmlns:xs="http://www.w3.org/2001/XMLSchema" xmlns:p="http://schemas.microsoft.com/office/2006/metadata/properties" xmlns:ns3="9e5705ee-5269-4e5a-909c-8ee16611e334" targetNamespace="http://schemas.microsoft.com/office/2006/metadata/properties" ma:root="true" ma:fieldsID="a6844e674afec6397f42b7855a9b814f" ns3:_="">
    <xsd:import namespace="9e5705ee-5269-4e5a-909c-8ee16611e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05ee-5269-4e5a-909c-8ee16611e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33BE0-80AA-4A22-9186-EDBE5294C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5EFE9-DFB4-4344-BDE7-9C648A57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D792E-2297-4D04-B3C7-9330AC5A8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B8C09-7DEE-470A-985D-C22703FC1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705ee-5269-4e5a-909c-8ee16611e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prima e seconda pagina - settembre 2014</Template>
  <TotalTime>46</TotalTime>
  <Pages>5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Maccari</dc:creator>
  <cp:lastModifiedBy>ulisse spinnato vega</cp:lastModifiedBy>
  <cp:revision>18</cp:revision>
  <cp:lastPrinted>2024-09-23T14:16:00Z</cp:lastPrinted>
  <dcterms:created xsi:type="dcterms:W3CDTF">2024-12-11T08:42:00Z</dcterms:created>
  <dcterms:modified xsi:type="dcterms:W3CDTF">2024-12-11T11:46:00Z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0x01010008DA876B6D8D164383F8A3DDA8647DB7</vt:lpwstr>
  </property>
</Properties>
</file>